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14669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5"/>
        <w:gridCol w:w="9455"/>
        <w:gridCol w:w="1345"/>
        <w:gridCol w:w="2074"/>
      </w:tblGrid>
      <w:tr w:rsidR="00B500A3" w:rsidRPr="00B500A3" w14:paraId="0F759696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2F6D14F2" w14:textId="77777777" w:rsidR="00B500A3" w:rsidRPr="00B500A3" w:rsidRDefault="00B500A3" w:rsidP="00B500A3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500A3">
              <w:rPr>
                <w:rFonts w:cs="Arial"/>
                <w:sz w:val="16"/>
                <w:szCs w:val="16"/>
                <w:rtl/>
                <w:lang w:eastAsia="ar"/>
              </w:rPr>
              <w:t>عنوان العقد: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06C96581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B500A3">
              <w:rPr>
                <w:rFonts w:cs="Arial"/>
                <w:sz w:val="16"/>
                <w:szCs w:val="16"/>
                <w:rtl/>
                <w:lang w:eastAsia="ar"/>
              </w:rPr>
              <w:t>[أدخل عنوان العقد]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747B451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14DD78F2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500A3" w:rsidRPr="00B500A3" w14:paraId="02D03B9B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2D1EB496" w14:textId="77777777" w:rsidR="00B500A3" w:rsidRPr="00B500A3" w:rsidRDefault="00B500A3" w:rsidP="00B500A3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500A3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العقد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0E02ABE6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B500A3">
              <w:rPr>
                <w:rFonts w:cs="Arial"/>
                <w:sz w:val="16"/>
                <w:szCs w:val="16"/>
                <w:rtl/>
                <w:lang w:eastAsia="ar"/>
              </w:rPr>
              <w:t>[أدخل رقم العقد]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7893C06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06D05EC4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500A3" w:rsidRPr="00B500A3" w14:paraId="4E3F82C3" w14:textId="77777777" w:rsidTr="00274603">
        <w:trPr>
          <w:trHeight w:val="315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098B57D8" w14:textId="77777777" w:rsidR="00B500A3" w:rsidRPr="00B500A3" w:rsidRDefault="00B500A3" w:rsidP="00B500A3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500A3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المقاول:</w:t>
            </w:r>
          </w:p>
        </w:tc>
        <w:tc>
          <w:tcPr>
            <w:tcW w:w="9455" w:type="dxa"/>
            <w:shd w:val="clear" w:color="auto" w:fill="auto"/>
            <w:noWrap/>
            <w:vAlign w:val="bottom"/>
            <w:hideMark/>
          </w:tcPr>
          <w:p w14:paraId="41B5A53B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B500A3">
              <w:rPr>
                <w:rFonts w:cs="Arial"/>
                <w:sz w:val="16"/>
                <w:szCs w:val="16"/>
                <w:rtl/>
                <w:lang w:eastAsia="ar"/>
              </w:rPr>
              <w:t>[أدخل اسم المقاول]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09095E6" w14:textId="77777777" w:rsidR="00B500A3" w:rsidRPr="00B500A3" w:rsidRDefault="00B500A3" w:rsidP="00B500A3">
            <w:pPr>
              <w:bidi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500A3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تاريخ التسجيل:</w:t>
            </w: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14:paraId="75D3826D" w14:textId="607B6D88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يوم-شهر-سنة</w:t>
            </w:r>
          </w:p>
        </w:tc>
      </w:tr>
    </w:tbl>
    <w:p w14:paraId="758853B8" w14:textId="77777777" w:rsidR="00B500A3" w:rsidRPr="00B500A3" w:rsidRDefault="00B500A3" w:rsidP="00B500A3">
      <w:pPr>
        <w:bidi/>
      </w:pPr>
    </w:p>
    <w:tbl>
      <w:tblPr>
        <w:bidiVisual/>
        <w:tblW w:w="14669" w:type="dxa"/>
        <w:tblInd w:w="-5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00"/>
        <w:gridCol w:w="90"/>
        <w:gridCol w:w="810"/>
        <w:gridCol w:w="1522"/>
        <w:gridCol w:w="61"/>
        <w:gridCol w:w="1584"/>
        <w:gridCol w:w="984"/>
        <w:gridCol w:w="362"/>
        <w:gridCol w:w="352"/>
        <w:gridCol w:w="715"/>
        <w:gridCol w:w="1530"/>
        <w:gridCol w:w="1440"/>
        <w:gridCol w:w="1246"/>
        <w:gridCol w:w="914"/>
        <w:gridCol w:w="1238"/>
        <w:gridCol w:w="921"/>
      </w:tblGrid>
      <w:tr w:rsidR="00B500A3" w:rsidRPr="00B500A3" w14:paraId="58221936" w14:textId="77777777" w:rsidTr="00274603">
        <w:trPr>
          <w:trHeight w:val="432"/>
        </w:trPr>
        <w:tc>
          <w:tcPr>
            <w:tcW w:w="14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0A00B4BB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سجل المراسلة الواردة</w:t>
            </w:r>
          </w:p>
        </w:tc>
      </w:tr>
      <w:tr w:rsidR="00B500A3" w:rsidRPr="00B500A3" w14:paraId="536B4E52" w14:textId="77777777" w:rsidTr="00274603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2F2E1E0F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رسالة المقاول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743FF71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sz w:val="16"/>
                <w:szCs w:val="16"/>
                <w:rtl/>
                <w:lang w:eastAsia="ar"/>
              </w:rPr>
              <w:t>الموضوع: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26AB4B4C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الفئة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47473C2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مرجع المقالة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5289A873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مطلوب الرد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06102EDB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التباين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35E22A54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المطالبة المحتملة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407E96C8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خطاب استجابة الوزارة</w:t>
            </w:r>
          </w:p>
        </w:tc>
      </w:tr>
      <w:tr w:rsidR="00B500A3" w:rsidRPr="00B500A3" w14:paraId="45FA8952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56A88D8F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المرجع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B4B84C3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مؤرخ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033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B9AE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2A4B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756502C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654E620D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8429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E0E7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4A6C6C0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الرد بتاريخ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5D237C81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الشخص المعين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356C4904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المرجع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C6CA"/>
            <w:vAlign w:val="center"/>
            <w:hideMark/>
          </w:tcPr>
          <w:p w14:paraId="1639E45D" w14:textId="77777777" w:rsidR="00B500A3" w:rsidRPr="00B500A3" w:rsidRDefault="00B500A3" w:rsidP="00B500A3">
            <w:pPr>
              <w:bidi/>
              <w:jc w:val="center"/>
              <w:rPr>
                <w:b/>
                <w:sz w:val="16"/>
                <w:szCs w:val="16"/>
              </w:rPr>
            </w:pPr>
            <w:r w:rsidRPr="00B500A3">
              <w:rPr>
                <w:b/>
                <w:bCs/>
                <w:sz w:val="16"/>
                <w:szCs w:val="16"/>
                <w:rtl/>
                <w:lang w:eastAsia="ar"/>
              </w:rPr>
              <w:t>مؤرخ</w:t>
            </w:r>
          </w:p>
        </w:tc>
      </w:tr>
      <w:tr w:rsidR="00B500A3" w:rsidRPr="00B500A3" w14:paraId="66335821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7D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72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615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8E7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30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6D5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2D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6F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8C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68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EA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DD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5017100B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7D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EB2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432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54E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A4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B84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13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44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8C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62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D6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CB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C3C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12C6FC13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47A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448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3D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4A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33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895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E34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235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20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505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5F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FB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50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63CE925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2E0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D8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88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80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A84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4D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DE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47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83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7CF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95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CC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8B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218610D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63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6A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CA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2C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54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87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49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934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C7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BF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17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D8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91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174F823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045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40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A9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FD3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99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39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04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E0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20E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C8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0E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29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E2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7E7C7AAE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94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17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E6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F5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70E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E89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61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E7F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29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F22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E2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83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1E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368E2721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52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16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C9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E9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914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7BF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546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FB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7B8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26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92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C5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EA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4D65A9D6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FB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054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65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5D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AC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10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1F3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AD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91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9A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E3A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5A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87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18B7497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4A3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0C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A2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54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8F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3E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9A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A2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DD5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410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98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7C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6A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01191561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DD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CF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48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C4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006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1EC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3F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3B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71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91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2F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D88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D2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6360F0A3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8C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F40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FD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26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BDF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389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D6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BD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DF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28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C1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DE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6C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0E97483D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6A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66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B6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EDD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EE4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66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7D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E2F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F73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82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C8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5BC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18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5DCF0FD0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51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B87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CCE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09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1B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71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A7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C22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94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DE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8E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92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28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779B9870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88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19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93E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547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5F2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F2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7B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822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B5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1A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FD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1A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5C2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6BE7121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F11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7C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CF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54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1F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2D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DE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55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C8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B9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1F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A9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B4A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1FC92F26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7F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09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98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56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58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F5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C0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8D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475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91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26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DE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2A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100BC72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6A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B0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906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BF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05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DB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4E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48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2E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2B1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9B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CA7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BA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704A5E3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56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F9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D2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57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C6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06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939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A9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906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F5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76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7D8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7AB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7110FD3D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DDE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89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8CA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6E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71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77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DA1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38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41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C3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6B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D6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DF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1C284C0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36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E5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C3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1D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EE7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26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7E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5C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73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D1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B7E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3AD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1B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4042D71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C7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E0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69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1C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55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9F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ED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A3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C7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3B6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D1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389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F403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72EBD18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8C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97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A4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4B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A1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67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267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FD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45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74A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51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1A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FF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4B8B9003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29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E2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04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E51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632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F9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D6A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25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99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88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CA0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7D7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20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6337EFF4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22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A38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8C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5A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46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BDE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73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82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4EE4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F6D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73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08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A8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287C07CB" w14:textId="77777777" w:rsidTr="00274603">
        <w:trPr>
          <w:trHeight w:val="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56B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1BA5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9DC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C7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A3A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7F6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89A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75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D59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0C21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DEF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2C2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BCE8" w14:textId="77777777" w:rsidR="00B500A3" w:rsidRPr="00B500A3" w:rsidRDefault="00B500A3" w:rsidP="00B500A3">
            <w:pPr>
              <w:bidi/>
              <w:jc w:val="left"/>
              <w:rPr>
                <w:sz w:val="18"/>
                <w:szCs w:val="18"/>
              </w:rPr>
            </w:pPr>
            <w:r w:rsidRPr="00B500A3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B500A3" w:rsidRPr="00B500A3" w14:paraId="411E56E1" w14:textId="77777777" w:rsidTr="00274603">
        <w:trPr>
          <w:trHeight w:val="2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5B9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EEA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680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1122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6BA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250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A63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210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172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FE4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90A1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8F4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FF6B" w14:textId="77777777" w:rsidR="00B500A3" w:rsidRPr="00B500A3" w:rsidRDefault="00B500A3" w:rsidP="00B500A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419C4B2D" w14:textId="70976EBC" w:rsidR="00B6351F" w:rsidRDefault="00B6351F" w:rsidP="00B500A3">
      <w:pPr>
        <w:pStyle w:val="BodyBold"/>
        <w:bidi/>
        <w:rPr>
          <w:rtl/>
        </w:rPr>
      </w:pPr>
    </w:p>
    <w:p w14:paraId="7C802917" w14:textId="5BB54EDD" w:rsidR="00A75D2C" w:rsidRPr="00A75D2C" w:rsidRDefault="00A75D2C" w:rsidP="00A75D2C"/>
    <w:p w14:paraId="559F69B2" w14:textId="5FA6C3B4" w:rsidR="00A75D2C" w:rsidRPr="00A75D2C" w:rsidRDefault="00A75D2C" w:rsidP="00A75D2C"/>
    <w:p w14:paraId="1BAEBBC4" w14:textId="19660CD9" w:rsidR="00A75D2C" w:rsidRPr="00A75D2C" w:rsidRDefault="00A75D2C" w:rsidP="00A75D2C">
      <w:pPr>
        <w:tabs>
          <w:tab w:val="left" w:pos="3250"/>
        </w:tabs>
      </w:pPr>
      <w:r>
        <w:tab/>
      </w:r>
    </w:p>
    <w:sectPr w:rsidR="00A75D2C" w:rsidRPr="00A75D2C" w:rsidSect="00B63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3E24" w14:textId="77777777" w:rsidR="00F93D50" w:rsidRDefault="00F93D50">
      <w:r>
        <w:separator/>
      </w:r>
    </w:p>
    <w:p w14:paraId="6B52C344" w14:textId="77777777" w:rsidR="00F93D50" w:rsidRDefault="00F93D50"/>
  </w:endnote>
  <w:endnote w:type="continuationSeparator" w:id="0">
    <w:p w14:paraId="3D7A8ECB" w14:textId="77777777" w:rsidR="00F93D50" w:rsidRDefault="00F93D50">
      <w:r>
        <w:continuationSeparator/>
      </w:r>
    </w:p>
    <w:p w14:paraId="21C4C7BB" w14:textId="77777777" w:rsidR="00F93D50" w:rsidRDefault="00F93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5A077" w14:textId="77777777" w:rsidR="00B500A3" w:rsidRDefault="00B500A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9B4F" w14:textId="600DE872" w:rsidR="00A75D2C" w:rsidRPr="006C1ABD" w:rsidRDefault="00A75D2C" w:rsidP="00A75D2C">
    <w:pPr>
      <w:spacing w:after="120"/>
      <w:ind w:firstLine="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3CFFC" wp14:editId="59D46F24">
              <wp:simplePos x="0" y="0"/>
              <wp:positionH relativeFrom="margin">
                <wp:align>left</wp:align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1E182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48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Qq0lO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2EC298E6ABC41D18FBD5E31BE54B77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EOM-KD0-TP-000019-AR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EC242BB9DBD4D96844DFE57B241CD8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96EFBACC571478D94BBAEC0DFE487B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01E70A" w14:textId="77777777" w:rsidR="00A75D2C" w:rsidRPr="006C1ABD" w:rsidRDefault="00A75D2C" w:rsidP="00A75D2C">
    <w:pPr>
      <w:framePr w:wrap="none" w:vAnchor="text" w:hAnchor="page" w:x="16131" w:y="24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8092D19" w14:textId="77777777" w:rsidR="00A75D2C" w:rsidRPr="00BF1EC6" w:rsidRDefault="00A75D2C" w:rsidP="00A75D2C">
    <w:pPr>
      <w:spacing w:after="240"/>
      <w:ind w:left="450" w:right="49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A75D2C" w:rsidRDefault="009210BF" w:rsidP="00A75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0C56" w14:textId="77777777" w:rsidR="00B500A3" w:rsidRDefault="00B500A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AB88" w14:textId="77777777" w:rsidR="00F93D50" w:rsidRDefault="00F93D50">
      <w:r>
        <w:separator/>
      </w:r>
    </w:p>
    <w:p w14:paraId="74478135" w14:textId="77777777" w:rsidR="00F93D50" w:rsidRDefault="00F93D50"/>
  </w:footnote>
  <w:footnote w:type="continuationSeparator" w:id="0">
    <w:p w14:paraId="5E85E26D" w14:textId="77777777" w:rsidR="00F93D50" w:rsidRDefault="00F93D50">
      <w:r>
        <w:continuationSeparator/>
      </w:r>
    </w:p>
    <w:p w14:paraId="514C6A1B" w14:textId="77777777" w:rsidR="00F93D50" w:rsidRDefault="00F93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C2FF" w14:textId="77777777" w:rsidR="00B500A3" w:rsidRDefault="00B500A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1774261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1F5769DA" w:rsidR="009210BF" w:rsidRPr="006A25F8" w:rsidRDefault="00B500A3" w:rsidP="00164F99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kern w:val="32"/>
              <w:sz w:val="24"/>
              <w:szCs w:val="24"/>
              <w:rtl/>
              <w:lang w:eastAsia="ar"/>
            </w:rPr>
            <w:t xml:space="preserve">نموذج سجل </w:t>
          </w:r>
          <w:r w:rsidR="00164F99">
            <w:rPr>
              <w:rFonts w:hint="cs"/>
              <w:kern w:val="32"/>
              <w:sz w:val="24"/>
              <w:szCs w:val="24"/>
              <w:rtl/>
              <w:lang w:eastAsia="ar"/>
            </w:rPr>
            <w:t>المراسلات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 الواردة</w:t>
          </w:r>
        </w:p>
      </w:tc>
    </w:tr>
  </w:tbl>
  <w:p w14:paraId="0FE4F66F" w14:textId="77848504" w:rsidR="009210BF" w:rsidRPr="00AC1B11" w:rsidRDefault="00A75D2C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5BECB3" wp14:editId="5079BB85">
          <wp:simplePos x="0" y="0"/>
          <wp:positionH relativeFrom="column">
            <wp:posOffset>-572770</wp:posOffset>
          </wp:positionH>
          <wp:positionV relativeFrom="paragraph">
            <wp:posOffset>-559435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E6CE" w14:textId="77777777" w:rsidR="00B500A3" w:rsidRDefault="00B500A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4F99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9787B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D2C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013E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768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EF6BEC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3D50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EC298E6ABC41D18FBD5E31BE54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F85A-A4B6-4E52-A29A-CC17BECD7943}"/>
      </w:docPartPr>
      <w:docPartBody>
        <w:p w:rsidR="00000000" w:rsidRDefault="00F82442" w:rsidP="00F82442">
          <w:pPr>
            <w:pStyle w:val="B2EC298E6ABC41D18FBD5E31BE54B77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EC242BB9DBD4D96844DFE57B241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43B1-4867-4785-86CC-EE9F2B6DAB48}"/>
      </w:docPartPr>
      <w:docPartBody>
        <w:p w:rsidR="00000000" w:rsidRDefault="00F82442" w:rsidP="00F82442">
          <w:pPr>
            <w:pStyle w:val="FEC242BB9DBD4D96844DFE57B241CD8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96EFBACC571478D94BBAEC0DFE4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3992-77BD-45AD-B4B6-3350896F327E}"/>
      </w:docPartPr>
      <w:docPartBody>
        <w:p w:rsidR="00000000" w:rsidRDefault="00F82442" w:rsidP="00F82442">
          <w:pPr>
            <w:pStyle w:val="196EFBACC571478D94BBAEC0DFE487B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2"/>
    <w:rsid w:val="002E4B88"/>
    <w:rsid w:val="00F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82442"/>
    <w:rPr>
      <w:color w:val="808080"/>
    </w:rPr>
  </w:style>
  <w:style w:type="paragraph" w:customStyle="1" w:styleId="B2EC298E6ABC41D18FBD5E31BE54B774">
    <w:name w:val="B2EC298E6ABC41D18FBD5E31BE54B774"/>
    <w:rsid w:val="00F82442"/>
  </w:style>
  <w:style w:type="paragraph" w:customStyle="1" w:styleId="FEC242BB9DBD4D96844DFE57B241CD89">
    <w:name w:val="FEC242BB9DBD4D96844DFE57B241CD89"/>
    <w:rsid w:val="00F82442"/>
  </w:style>
  <w:style w:type="paragraph" w:customStyle="1" w:styleId="196EFBACC571478D94BBAEC0DFE487B0">
    <w:name w:val="196EFBACC571478D94BBAEC0DFE487B0"/>
    <w:rsid w:val="00F82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70F36-A2F1-44AD-AF5F-5EEA9AF7E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E72E36-DA70-4410-9359-B14400507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1026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EOM-KD0-TP-000019-AR</dc:subject>
  <dc:creator>Rivamonte, Leonnito (RMP)</dc:creator>
  <cp:keywords>ᅟ</cp:keywords>
  <cp:lastModifiedBy>اسماء المطيري Asma Almutairi</cp:lastModifiedBy>
  <cp:revision>6</cp:revision>
  <cp:lastPrinted>2017-10-17T10:11:00Z</cp:lastPrinted>
  <dcterms:created xsi:type="dcterms:W3CDTF">2021-08-23T13:24:00Z</dcterms:created>
  <dcterms:modified xsi:type="dcterms:W3CDTF">2022-01-18T13:12:00Z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